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26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993"/>
        <w:gridCol w:w="2334"/>
        <w:gridCol w:w="5913"/>
        <w:gridCol w:w="5772"/>
        <w:gridCol w:w="3880"/>
      </w:tblGrid>
      <w:tr w:rsidR="00877C78" w:rsidRPr="00BC19EF" w14:paraId="594B6F72" w14:textId="77777777" w:rsidTr="00877C78">
        <w:trPr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A0C2" w14:textId="77777777" w:rsidR="00877C78" w:rsidRPr="00EC2801" w:rsidRDefault="00877C78" w:rsidP="00121C5F">
            <w:pPr>
              <w:pStyle w:val="Otsikko1"/>
            </w:pPr>
            <w:r w:rsidRPr="00EC2801">
              <w:t xml:space="preserve">Perehdytysohjelma osastokuvauslaitteelle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140221" w14:textId="77777777" w:rsidR="00877C78" w:rsidRPr="00BC19EF" w:rsidRDefault="00877C78" w:rsidP="00121C5F">
            <w:pPr>
              <w:rPr>
                <w:b/>
                <w:bCs/>
                <w:sz w:val="24"/>
                <w:szCs w:val="24"/>
              </w:rPr>
            </w:pPr>
            <w:r w:rsidRPr="00BC19EF">
              <w:rPr>
                <w:b/>
                <w:bCs/>
                <w:sz w:val="24"/>
                <w:szCs w:val="24"/>
              </w:rPr>
              <w:t>Osaamis-</w:t>
            </w:r>
          </w:p>
          <w:p w14:paraId="45A262B0" w14:textId="77777777" w:rsidR="00877C78" w:rsidRPr="00BC19EF" w:rsidRDefault="00877C78" w:rsidP="00121C5F">
            <w:pPr>
              <w:rPr>
                <w:b/>
                <w:bCs/>
                <w:sz w:val="24"/>
                <w:szCs w:val="24"/>
              </w:rPr>
            </w:pPr>
            <w:r w:rsidRPr="00BC19EF">
              <w:rPr>
                <w:b/>
                <w:bCs/>
                <w:sz w:val="24"/>
                <w:szCs w:val="24"/>
              </w:rPr>
              <w:t>tasot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458" w14:textId="77777777" w:rsidR="00877C78" w:rsidRPr="00BC19EF" w:rsidRDefault="00877C78" w:rsidP="00121C5F">
            <w:pPr>
              <w:rPr>
                <w:sz w:val="24"/>
                <w:szCs w:val="24"/>
              </w:rPr>
            </w:pPr>
            <w:r w:rsidRPr="00EC2801">
              <w:rPr>
                <w:b/>
                <w:bCs/>
                <w:sz w:val="24"/>
                <w:szCs w:val="24"/>
              </w:rPr>
              <w:t>Vuosi: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569259A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DD489A5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63B8" w14:textId="77777777" w:rsidR="00877C78" w:rsidRPr="00BC19EF" w:rsidRDefault="00877C78" w:rsidP="00121C5F"/>
        </w:tc>
      </w:tr>
      <w:tr w:rsidR="00877C78" w:rsidRPr="00BC19EF" w14:paraId="57FF68D6" w14:textId="77777777" w:rsidTr="00877C78">
        <w:trPr>
          <w:trHeight w:val="4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4DF1" w14:textId="77777777" w:rsidR="00877C78" w:rsidRPr="00EC2801" w:rsidRDefault="00877C78" w:rsidP="00121C5F">
            <w:pPr>
              <w:rPr>
                <w:b/>
                <w:bCs/>
                <w:sz w:val="24"/>
                <w:szCs w:val="24"/>
              </w:rPr>
            </w:pPr>
            <w:r w:rsidRPr="00EC2801">
              <w:rPr>
                <w:b/>
                <w:bCs/>
                <w:sz w:val="24"/>
                <w:szCs w:val="24"/>
              </w:rPr>
              <w:t>Tutkimushuone / Laite: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5DF51D" w14:textId="295D26C3" w:rsidR="00877C78" w:rsidRPr="00BC19EF" w:rsidRDefault="00877C78" w:rsidP="00121C5F">
            <w:pPr>
              <w:rPr>
                <w:b/>
                <w:sz w:val="24"/>
                <w:szCs w:val="24"/>
              </w:rPr>
            </w:pPr>
            <w:r w:rsidRPr="00BC19EF">
              <w:rPr>
                <w:b/>
                <w:sz w:val="24"/>
                <w:szCs w:val="24"/>
              </w:rPr>
              <w:t>1–2</w:t>
            </w: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5DA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22002E81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7C04CA53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2CC95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</w:tr>
      <w:tr w:rsidR="00877C78" w:rsidRPr="00BC19EF" w14:paraId="6921AC77" w14:textId="77777777" w:rsidTr="00877C78">
        <w:trPr>
          <w:cantSplit/>
          <w:trHeight w:val="4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5CB7B" w14:textId="77777777" w:rsidR="00877C78" w:rsidRPr="00EC2801" w:rsidRDefault="00877C78" w:rsidP="00121C5F">
            <w:pPr>
              <w:rPr>
                <w:b/>
                <w:bCs/>
                <w:sz w:val="24"/>
                <w:szCs w:val="24"/>
              </w:rPr>
            </w:pPr>
            <w:r w:rsidRPr="00EC2801">
              <w:rPr>
                <w:b/>
                <w:bCs/>
                <w:sz w:val="24"/>
                <w:szCs w:val="24"/>
              </w:rPr>
              <w:t>Perehtyjä: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238B" w14:textId="77777777" w:rsidR="00877C78" w:rsidRPr="00BC19EF" w:rsidRDefault="00877C78" w:rsidP="00121C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C810E" w14:textId="77777777" w:rsidR="00877C78" w:rsidRPr="00BC19EF" w:rsidRDefault="00877C78" w:rsidP="00121C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F610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06FA6F2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664514D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EA70" w14:textId="77777777" w:rsidR="00877C78" w:rsidRPr="00BC19EF" w:rsidRDefault="00877C78" w:rsidP="00121C5F">
            <w:pPr>
              <w:rPr>
                <w:sz w:val="24"/>
                <w:szCs w:val="24"/>
              </w:rPr>
            </w:pPr>
          </w:p>
        </w:tc>
      </w:tr>
      <w:tr w:rsidR="00877C78" w:rsidRPr="00BC19EF" w14:paraId="14B79C1A" w14:textId="77777777" w:rsidTr="00877C78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5302" w14:textId="77777777" w:rsidR="00877C78" w:rsidRDefault="00877C78" w:rsidP="00121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73E48" w14:textId="77777777" w:rsidR="00877C78" w:rsidRPr="007E2EA8" w:rsidRDefault="00877C78" w:rsidP="00121C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Osaamistaso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1FBA" w14:textId="77777777" w:rsidR="00877C78" w:rsidRPr="007E2EA8" w:rsidRDefault="00877C78" w:rsidP="00121C5F">
            <w:pPr>
              <w:rPr>
                <w:b/>
                <w:bCs/>
                <w:sz w:val="24"/>
              </w:rPr>
            </w:pPr>
            <w:proofErr w:type="gramStart"/>
            <w:r w:rsidRPr="007E2EA8">
              <w:rPr>
                <w:b/>
                <w:bCs/>
                <w:sz w:val="24"/>
              </w:rPr>
              <w:t>Pvm</w:t>
            </w:r>
            <w:proofErr w:type="gram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1F07" w14:textId="77777777" w:rsidR="00877C78" w:rsidRDefault="00877C78" w:rsidP="00121C5F">
            <w:r w:rsidRPr="007E2EA8">
              <w:rPr>
                <w:b/>
                <w:sz w:val="24"/>
              </w:rPr>
              <w:t>Perehdyttäjä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B6E1E24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A8739AC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C5938" w14:textId="77777777" w:rsidR="00877C78" w:rsidRPr="00BC19EF" w:rsidRDefault="00877C78" w:rsidP="00121C5F"/>
        </w:tc>
      </w:tr>
      <w:tr w:rsidR="00877C78" w:rsidRPr="00BC19EF" w14:paraId="23990712" w14:textId="77777777" w:rsidTr="00877C78">
        <w:trPr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545B" w14:textId="77777777" w:rsidR="00877C78" w:rsidRPr="00EC2801" w:rsidRDefault="00877C78" w:rsidP="00121C5F">
            <w:pPr>
              <w:rPr>
                <w:b/>
                <w:bCs/>
                <w:sz w:val="28"/>
                <w:szCs w:val="28"/>
              </w:rPr>
            </w:pPr>
            <w:r w:rsidRPr="00EC2801">
              <w:rPr>
                <w:b/>
                <w:bCs/>
                <w:sz w:val="28"/>
                <w:szCs w:val="28"/>
              </w:rPr>
              <w:t>1. Yleistä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D08C4" w14:textId="77777777" w:rsidR="00877C78" w:rsidRPr="007E2EA8" w:rsidRDefault="00877C78" w:rsidP="00121C5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1BA6" w14:textId="77777777" w:rsidR="00877C78" w:rsidRPr="007E2EA8" w:rsidRDefault="00877C78" w:rsidP="00121C5F">
            <w:pPr>
              <w:rPr>
                <w:b/>
                <w:bCs/>
                <w:sz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7DFA" w14:textId="77777777" w:rsidR="00877C78" w:rsidRDefault="00877C78" w:rsidP="00121C5F"/>
          <w:p w14:paraId="7BE0D561" w14:textId="77777777" w:rsidR="00877C78" w:rsidRPr="007E2EA8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B66EA36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3634231D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CF01" w14:textId="77777777" w:rsidR="00877C78" w:rsidRPr="00BC19EF" w:rsidRDefault="00877C78" w:rsidP="00121C5F"/>
        </w:tc>
      </w:tr>
      <w:tr w:rsidR="00877C78" w:rsidRPr="00CA2707" w14:paraId="0E358B1A" w14:textId="77777777" w:rsidTr="00877C78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0FBC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 xml:space="preserve">Röntgenputken toiminta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8319" w14:textId="77777777" w:rsidR="00877C78" w:rsidRPr="00CA2707" w:rsidRDefault="00877C78" w:rsidP="00121C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5430" w14:textId="77777777" w:rsidR="00877C78" w:rsidRPr="00CA2707" w:rsidRDefault="00877C78" w:rsidP="00121C5F">
            <w:pPr>
              <w:rPr>
                <w:b/>
                <w:bCs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83CF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41DA9C40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7AA92D6C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70D6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4AFED99C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141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Suodatusten käyttö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B5EA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C0E6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8312A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3FA2EA88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680C27D0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508C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4622171F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0BD7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 xml:space="preserve">Detektorien käyttö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0C99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2D16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8739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4D474A5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658B96BC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9E5D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29E3C1A0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E917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Akut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CF40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B76B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376BC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6A1EF5AB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0C38633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2DA4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4EAE62A8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7D0D2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Hilan käyttö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DCE1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A6B6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88170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591A800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68AF4ECF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F3E1B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2FBAD016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A080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Hätästopin käyttö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FD55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6D83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06F1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2CC828EA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5D658E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E2D40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350E14B7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9BAF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Apuvälineet/Lisävarusteet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4B2F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3645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D9FF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C48D8D1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61B280D9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E425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26DAE373" w14:textId="77777777" w:rsidTr="00877C78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8FF0" w14:textId="77777777" w:rsidR="00877C78" w:rsidRPr="00EC2801" w:rsidRDefault="00877C78" w:rsidP="00877C78">
            <w:pPr>
              <w:numPr>
                <w:ilvl w:val="0"/>
                <w:numId w:val="17"/>
              </w:numPr>
            </w:pPr>
            <w:r w:rsidRPr="00EC2801">
              <w:t>sädesuojat</w:t>
            </w:r>
          </w:p>
          <w:p w14:paraId="6CC7D3C2" w14:textId="77777777" w:rsidR="00877C78" w:rsidRPr="00EC2801" w:rsidRDefault="00877C78" w:rsidP="00877C78">
            <w:pPr>
              <w:numPr>
                <w:ilvl w:val="0"/>
                <w:numId w:val="17"/>
              </w:numPr>
            </w:pPr>
            <w:r w:rsidRPr="00EC2801">
              <w:t>tuki- ja kiilatyynyt, hiekkapussit</w:t>
            </w:r>
          </w:p>
          <w:p w14:paraId="4913B722" w14:textId="77777777" w:rsidR="00877C78" w:rsidRPr="00EC2801" w:rsidRDefault="00877C78" w:rsidP="00877C78">
            <w:pPr>
              <w:numPr>
                <w:ilvl w:val="0"/>
                <w:numId w:val="17"/>
              </w:numPr>
            </w:pPr>
            <w:r w:rsidRPr="00EC2801">
              <w:t>puolenmerkit ja mittakiekot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55E5C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9C15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8EFE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37D39D69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C4A97A4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47E4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041FA199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82A7" w14:textId="77777777" w:rsidR="00877C78" w:rsidRDefault="00877C78" w:rsidP="00121C5F">
            <w:pPr>
              <w:rPr>
                <w:b/>
                <w:sz w:val="28"/>
                <w:szCs w:val="28"/>
              </w:rPr>
            </w:pPr>
            <w:r w:rsidRPr="00CA4ADE">
              <w:rPr>
                <w:b/>
                <w:sz w:val="24"/>
                <w:szCs w:val="28"/>
              </w:rPr>
              <w:t xml:space="preserve">Laitteen </w:t>
            </w:r>
            <w:r>
              <w:rPr>
                <w:b/>
                <w:sz w:val="24"/>
                <w:szCs w:val="28"/>
              </w:rPr>
              <w:t xml:space="preserve">puhdistus, </w:t>
            </w:r>
            <w:r w:rsidRPr="00CA4ADE">
              <w:rPr>
                <w:b/>
                <w:sz w:val="24"/>
                <w:szCs w:val="28"/>
              </w:rPr>
              <w:t>siisteys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0C45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9779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BFB9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411EC99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52968B8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4F22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083D3A27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20AE" w14:textId="77777777" w:rsidR="00877C78" w:rsidRDefault="00877C78" w:rsidP="00121C5F">
            <w:pPr>
              <w:rPr>
                <w:b/>
                <w:sz w:val="28"/>
                <w:szCs w:val="28"/>
              </w:rPr>
            </w:pPr>
            <w:r w:rsidRPr="00CA4ADE">
              <w:rPr>
                <w:b/>
                <w:sz w:val="24"/>
                <w:szCs w:val="28"/>
              </w:rPr>
              <w:t>Tavaroiden täytöt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D9297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B3D2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80F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111953F0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3B5D27E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8D702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3DD1F2EE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9627" w14:textId="77777777" w:rsidR="00877C78" w:rsidRPr="00EC2801" w:rsidRDefault="00877C78" w:rsidP="00121C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EC2801">
              <w:rPr>
                <w:b/>
                <w:sz w:val="28"/>
                <w:szCs w:val="28"/>
              </w:rPr>
              <w:t>Perustoiminnot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218C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C75B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E38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5C3A4481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262F01E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84EA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BC19EF" w14:paraId="24C094B8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59D8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Laitteen käynnistys ja alasajo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94F3" w14:textId="77777777" w:rsidR="00877C78" w:rsidRPr="00BC19EF" w:rsidRDefault="00877C78" w:rsidP="00121C5F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142E" w14:textId="77777777" w:rsidR="00877C78" w:rsidRPr="00BC19EF" w:rsidRDefault="00877C78" w:rsidP="00121C5F"/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03C0" w14:textId="77777777" w:rsidR="00877C78" w:rsidRPr="00BC19EF" w:rsidRDefault="00877C78" w:rsidP="00121C5F"/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13DAAAD4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6D844D5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7398" w14:textId="77777777" w:rsidR="00877C78" w:rsidRPr="00BC19EF" w:rsidRDefault="00877C78" w:rsidP="00121C5F"/>
        </w:tc>
      </w:tr>
      <w:tr w:rsidR="00877C78" w:rsidRPr="00BC19EF" w14:paraId="52ACF454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C1F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Käyttöturvallinen toiminta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BA5B" w14:textId="77777777" w:rsidR="00877C78" w:rsidRPr="00BC19EF" w:rsidRDefault="00877C78" w:rsidP="00121C5F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1EA1" w14:textId="77777777" w:rsidR="00877C78" w:rsidRPr="00BC19EF" w:rsidRDefault="00877C78" w:rsidP="00121C5F"/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0411" w14:textId="77777777" w:rsidR="00877C78" w:rsidRPr="00BC19EF" w:rsidRDefault="00877C78" w:rsidP="00121C5F"/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4DCDEA80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6FAA00BF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8DD4" w14:textId="77777777" w:rsidR="00877C78" w:rsidRPr="00BC19EF" w:rsidRDefault="00877C78" w:rsidP="00121C5F"/>
        </w:tc>
      </w:tr>
      <w:tr w:rsidR="00877C78" w:rsidRPr="00BC19EF" w14:paraId="59743C1C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0D16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Putken lämmitys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E546" w14:textId="77777777" w:rsidR="00877C78" w:rsidRPr="00BC19EF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97EF" w14:textId="77777777" w:rsidR="00877C78" w:rsidRPr="00BC19EF" w:rsidRDefault="00877C78" w:rsidP="00121C5F">
            <w:pPr>
              <w:rPr>
                <w:b/>
              </w:rPr>
            </w:pPr>
            <w:r w:rsidRPr="00BC19EF">
              <w:rPr>
                <w:b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55B5" w14:textId="77777777" w:rsidR="00877C78" w:rsidRPr="00BC19EF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1F89EF33" w14:textId="77777777" w:rsidR="00877C78" w:rsidRPr="00BC19EF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09AA477B" w14:textId="77777777" w:rsidR="00877C78" w:rsidRPr="00BC19EF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E5E4" w14:textId="77777777" w:rsidR="00877C78" w:rsidRPr="00BC19EF" w:rsidRDefault="00877C78" w:rsidP="00121C5F">
            <w:pPr>
              <w:rPr>
                <w:b/>
              </w:rPr>
            </w:pPr>
          </w:p>
        </w:tc>
      </w:tr>
      <w:tr w:rsidR="00877C78" w:rsidRPr="00CA2707" w14:paraId="4A10FF95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E7AB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Laitteen sulkeminen vikatilanteessa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81BB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D161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460A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3CEFB245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296C33A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70D1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535304A0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C223" w14:textId="77777777" w:rsidR="00877C78" w:rsidRDefault="00877C78" w:rsidP="00121C5F">
            <w:pPr>
              <w:rPr>
                <w:b/>
                <w:sz w:val="28"/>
                <w:szCs w:val="28"/>
              </w:rPr>
            </w:pPr>
          </w:p>
          <w:p w14:paraId="22096560" w14:textId="77777777" w:rsidR="00877C78" w:rsidRPr="00EC2801" w:rsidRDefault="00877C78" w:rsidP="00121C5F">
            <w:pPr>
              <w:rPr>
                <w:b/>
                <w:sz w:val="28"/>
                <w:szCs w:val="28"/>
              </w:rPr>
            </w:pPr>
            <w:r w:rsidRPr="00EC2801">
              <w:rPr>
                <w:b/>
                <w:sz w:val="28"/>
                <w:szCs w:val="28"/>
              </w:rPr>
              <w:t>3. Käyttökonsoli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D13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084B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51E1B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1000CB34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098031C2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84DE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CA2707" w14:paraId="6235CC70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4F02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Perusnäkymä (Potilaslista, kuvaus, kuvankatselu, järjestelmävalikko)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D43F" w14:textId="77777777" w:rsidR="00877C78" w:rsidRPr="00CA2707" w:rsidRDefault="00877C78" w:rsidP="00121C5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4A88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0E7D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EE78508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2E789E2" w14:textId="77777777" w:rsidR="00877C78" w:rsidRPr="00CA2707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4DE2" w14:textId="77777777" w:rsidR="00877C78" w:rsidRPr="00CA2707" w:rsidRDefault="00877C78" w:rsidP="00121C5F">
            <w:pPr>
              <w:rPr>
                <w:b/>
              </w:rPr>
            </w:pPr>
          </w:p>
        </w:tc>
      </w:tr>
      <w:tr w:rsidR="00877C78" w:rsidRPr="00BC19EF" w14:paraId="1F10D3CC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CFC3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Potilaslista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34F8" w14:textId="77777777" w:rsidR="00877C78" w:rsidRPr="00BC19EF" w:rsidRDefault="00877C78" w:rsidP="00121C5F"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2BA" w14:textId="77777777" w:rsidR="00877C78" w:rsidRPr="00BC19EF" w:rsidRDefault="00877C78" w:rsidP="00121C5F">
            <w:r w:rsidRPr="00BC19EF"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7AE0" w14:textId="77777777" w:rsidR="00877C78" w:rsidRPr="00BC19EF" w:rsidRDefault="00877C78" w:rsidP="00121C5F"/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669AAC7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EC99877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F6F5" w14:textId="77777777" w:rsidR="00877C78" w:rsidRPr="00BC19EF" w:rsidRDefault="00877C78" w:rsidP="00121C5F"/>
        </w:tc>
      </w:tr>
      <w:tr w:rsidR="00877C78" w:rsidRPr="00BC19EF" w14:paraId="63908FDE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4D3" w14:textId="77777777" w:rsidR="00877C78" w:rsidRPr="00EC2801" w:rsidRDefault="00877C78" w:rsidP="00877C78">
            <w:pPr>
              <w:numPr>
                <w:ilvl w:val="0"/>
                <w:numId w:val="18"/>
              </w:numPr>
            </w:pPr>
            <w:r w:rsidRPr="00EC2801">
              <w:t>Potilaan valinta</w:t>
            </w:r>
          </w:p>
          <w:p w14:paraId="245239F1" w14:textId="77777777" w:rsidR="00877C78" w:rsidRPr="00EC2801" w:rsidRDefault="00877C78" w:rsidP="00877C78">
            <w:pPr>
              <w:numPr>
                <w:ilvl w:val="0"/>
                <w:numId w:val="16"/>
              </w:numPr>
            </w:pPr>
            <w:r w:rsidRPr="00EC2801">
              <w:t>Potilaan kirjaus käsin</w:t>
            </w:r>
          </w:p>
          <w:p w14:paraId="01858CA0" w14:textId="77777777" w:rsidR="00877C78" w:rsidRPr="00EC2801" w:rsidRDefault="00877C78" w:rsidP="00877C78">
            <w:pPr>
              <w:numPr>
                <w:ilvl w:val="0"/>
                <w:numId w:val="16"/>
              </w:numPr>
            </w:pPr>
            <w:r w:rsidRPr="00EC2801">
              <w:t>Potilastietojen muuttaminen</w:t>
            </w:r>
          </w:p>
          <w:p w14:paraId="7B7080D5" w14:textId="77777777" w:rsidR="00877C78" w:rsidRPr="00EC2801" w:rsidRDefault="00877C78" w:rsidP="00877C78">
            <w:pPr>
              <w:numPr>
                <w:ilvl w:val="0"/>
                <w:numId w:val="16"/>
              </w:numPr>
            </w:pPr>
            <w:r w:rsidRPr="00EC2801">
              <w:t>Tutkimuksen lisääminen ja poistaminen</w:t>
            </w:r>
          </w:p>
          <w:p w14:paraId="260B59C0" w14:textId="77777777" w:rsidR="00877C78" w:rsidRPr="00EC2801" w:rsidRDefault="00877C78" w:rsidP="00877C78">
            <w:pPr>
              <w:numPr>
                <w:ilvl w:val="0"/>
                <w:numId w:val="16"/>
              </w:numPr>
            </w:pPr>
            <w:proofErr w:type="spellStart"/>
            <w:r w:rsidRPr="00EC2801">
              <w:t>NeaRis</w:t>
            </w:r>
            <w:proofErr w:type="spellEnd"/>
            <w:r w:rsidRPr="00EC2801">
              <w:t xml:space="preserve"> kirjaaminen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EEF32" w14:textId="77777777" w:rsidR="00877C78" w:rsidRPr="00BC19EF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1FD7" w14:textId="77777777" w:rsidR="00877C78" w:rsidRPr="00BC19EF" w:rsidRDefault="00877C78" w:rsidP="00121C5F"/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4A4E" w14:textId="77777777" w:rsidR="00877C78" w:rsidRPr="00BC19EF" w:rsidRDefault="00877C78" w:rsidP="00121C5F"/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52BC6BF3" w14:textId="77777777" w:rsidR="00877C78" w:rsidRPr="00BC19EF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21862C69" w14:textId="77777777" w:rsidR="00877C78" w:rsidRPr="00BC19EF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7789" w14:textId="77777777" w:rsidR="00877C78" w:rsidRPr="00BC19EF" w:rsidRDefault="00877C78" w:rsidP="00121C5F"/>
        </w:tc>
      </w:tr>
      <w:tr w:rsidR="00877C78" w:rsidRPr="005C1226" w14:paraId="493A47D8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3454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  <w:bCs/>
              </w:rPr>
              <w:t>Kuvauksen suorittaminen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5DF1" w14:textId="77777777" w:rsidR="00877C78" w:rsidRPr="00CA2707" w:rsidRDefault="00877C78" w:rsidP="00121C5F">
            <w:pPr>
              <w:rPr>
                <w:b/>
              </w:rPr>
            </w:pPr>
            <w:proofErr w:type="gramStart"/>
            <w:r>
              <w:rPr>
                <w:b/>
              </w:rPr>
              <w:t>1-2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E82C" w14:textId="77777777" w:rsidR="00877C78" w:rsidRPr="005C1226" w:rsidRDefault="00877C78" w:rsidP="00121C5F"/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E97B" w14:textId="77777777" w:rsidR="00877C78" w:rsidRPr="005C1226" w:rsidRDefault="00877C78" w:rsidP="00121C5F"/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3764D326" w14:textId="77777777" w:rsidR="00877C78" w:rsidRPr="005C1226" w:rsidRDefault="00877C78" w:rsidP="00121C5F"/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32052CE0" w14:textId="77777777" w:rsidR="00877C78" w:rsidRPr="005C1226" w:rsidRDefault="00877C78" w:rsidP="00121C5F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5F93" w14:textId="77777777" w:rsidR="00877C78" w:rsidRPr="005C1226" w:rsidRDefault="00877C78" w:rsidP="00121C5F"/>
        </w:tc>
      </w:tr>
      <w:tr w:rsidR="00877C78" w:rsidRPr="00FF60F5" w14:paraId="621AAED6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0135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Kuvausohjelmat</w:t>
            </w:r>
          </w:p>
          <w:p w14:paraId="2EB242FE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Kuvausarvot</w:t>
            </w:r>
          </w:p>
          <w:p w14:paraId="07C0E3F7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Tutkimuksen ja projektion valinta</w:t>
            </w:r>
          </w:p>
          <w:p w14:paraId="0DF63E78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Puolenmerkkien lisäys ja poistaminen</w:t>
            </w:r>
          </w:p>
          <w:p w14:paraId="3AC73CDD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Kuvan käsittely, katselu (optimointi), hyväksyminen ja poisto (tarvittaessa)</w:t>
            </w:r>
          </w:p>
          <w:p w14:paraId="0876B7C4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lastRenderedPageBreak/>
              <w:t>Hukkakuvausten kirjauskäytäntö</w:t>
            </w:r>
          </w:p>
          <w:p w14:paraId="4D7486A3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Tutkimuksen uudelleen aloittaminen/jatkaminen</w:t>
            </w:r>
          </w:p>
          <w:p w14:paraId="0A5DEA0B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 xml:space="preserve">Kuvaaminen IP-levylle </w:t>
            </w:r>
          </w:p>
          <w:p w14:paraId="4FE85EC5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Virheilmoitusten käsittely</w:t>
            </w:r>
          </w:p>
          <w:p w14:paraId="20887CF1" w14:textId="77777777" w:rsidR="00877C78" w:rsidRPr="00EC2801" w:rsidRDefault="00877C78" w:rsidP="00877C78">
            <w:pPr>
              <w:numPr>
                <w:ilvl w:val="0"/>
                <w:numId w:val="19"/>
              </w:numPr>
              <w:rPr>
                <w:bCs/>
              </w:rPr>
            </w:pPr>
            <w:r w:rsidRPr="00EC2801">
              <w:rPr>
                <w:bCs/>
              </w:rPr>
              <w:t>Tutkimuksen lopettaminen ja arkistointi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DE711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5E3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AFB9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5176FFE8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D444DDC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C96A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1968E67A" w14:textId="77777777" w:rsidTr="00877C7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244F3" w14:textId="77777777" w:rsidR="00877C78" w:rsidRPr="00EC2801" w:rsidRDefault="00877C78" w:rsidP="00121C5F">
            <w:pPr>
              <w:rPr>
                <w:b/>
                <w:bCs/>
              </w:rPr>
            </w:pPr>
            <w:r w:rsidRPr="00EC2801">
              <w:rPr>
                <w:b/>
              </w:rPr>
              <w:t>Annosoptimointi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E5C3" w14:textId="77777777" w:rsidR="00877C78" w:rsidRPr="00FF60F5" w:rsidRDefault="00877C78" w:rsidP="00121C5F">
            <w:pPr>
              <w:rPr>
                <w:b/>
              </w:rPr>
            </w:pPr>
            <w:proofErr w:type="gramStart"/>
            <w:r>
              <w:rPr>
                <w:b/>
              </w:rPr>
              <w:t>1-2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2842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2B37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EF1C282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BBFDF41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74FD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24D469C7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EA49E" w14:textId="77777777" w:rsidR="00877C78" w:rsidRPr="00EC2801" w:rsidRDefault="00877C78" w:rsidP="00877C78">
            <w:pPr>
              <w:numPr>
                <w:ilvl w:val="0"/>
                <w:numId w:val="20"/>
              </w:numPr>
            </w:pPr>
            <w:r w:rsidRPr="00EC2801">
              <w:t>potilastyypin valinta (hila)</w:t>
            </w:r>
          </w:p>
          <w:p w14:paraId="11DE3A7C" w14:textId="77777777" w:rsidR="00877C78" w:rsidRPr="00EC2801" w:rsidRDefault="00877C78" w:rsidP="00877C78">
            <w:pPr>
              <w:numPr>
                <w:ilvl w:val="0"/>
                <w:numId w:val="20"/>
              </w:numPr>
            </w:pPr>
            <w:r w:rsidRPr="00EC2801">
              <w:t>kuvausarvojen valinta</w:t>
            </w:r>
          </w:p>
          <w:p w14:paraId="15766EE8" w14:textId="77777777" w:rsidR="00877C78" w:rsidRPr="00EC2801" w:rsidRDefault="00877C78" w:rsidP="00877C78">
            <w:pPr>
              <w:numPr>
                <w:ilvl w:val="0"/>
                <w:numId w:val="20"/>
              </w:numPr>
            </w:pPr>
            <w:r w:rsidRPr="00EC2801">
              <w:t>annosindikaattori S/L, tai EI</w:t>
            </w:r>
          </w:p>
          <w:p w14:paraId="7B89752C" w14:textId="77777777" w:rsidR="00877C78" w:rsidRPr="00EC2801" w:rsidRDefault="00877C78" w:rsidP="00877C78">
            <w:pPr>
              <w:numPr>
                <w:ilvl w:val="0"/>
                <w:numId w:val="20"/>
              </w:numPr>
            </w:pPr>
            <w:r w:rsidRPr="00EC2801">
              <w:t>DAP</w:t>
            </w:r>
          </w:p>
          <w:p w14:paraId="63611058" w14:textId="77777777" w:rsidR="00877C78" w:rsidRPr="00EC2801" w:rsidRDefault="00877C78" w:rsidP="00877C78">
            <w:pPr>
              <w:numPr>
                <w:ilvl w:val="0"/>
                <w:numId w:val="20"/>
              </w:numPr>
            </w:pPr>
            <w:r w:rsidRPr="00EC2801">
              <w:t>hilan käytön tai poisoton vaikutus kuvausasetuksiin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CE772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D455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AB81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6E539A0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22E066B9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9882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35BC0957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B3C4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  <w:bCs/>
              </w:rPr>
              <w:t>Järjestelmävalikko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F09B8" w14:textId="77777777" w:rsidR="00877C78" w:rsidRPr="00FF60F5" w:rsidRDefault="00877C78" w:rsidP="00121C5F">
            <w:pPr>
              <w:rPr>
                <w:b/>
              </w:rPr>
            </w:pPr>
            <w:proofErr w:type="gramStart"/>
            <w:r>
              <w:rPr>
                <w:b/>
              </w:rPr>
              <w:t>1-2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B56F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111C8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C23F0D0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59DA1628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D805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546AD8EF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1A10" w14:textId="77777777" w:rsidR="00877C78" w:rsidRPr="00EC2801" w:rsidRDefault="00877C78" w:rsidP="00877C78">
            <w:pPr>
              <w:numPr>
                <w:ilvl w:val="0"/>
                <w:numId w:val="21"/>
              </w:numPr>
              <w:rPr>
                <w:bCs/>
              </w:rPr>
            </w:pPr>
            <w:r w:rsidRPr="00EC2801">
              <w:rPr>
                <w:bCs/>
              </w:rPr>
              <w:t>edustapalvelimen toiminta</w:t>
            </w:r>
          </w:p>
          <w:p w14:paraId="035787EC" w14:textId="77777777" w:rsidR="00877C78" w:rsidRPr="00EC2801" w:rsidRDefault="00877C78" w:rsidP="00877C78">
            <w:pPr>
              <w:numPr>
                <w:ilvl w:val="0"/>
                <w:numId w:val="21"/>
              </w:numPr>
              <w:rPr>
                <w:bCs/>
              </w:rPr>
            </w:pPr>
            <w:r w:rsidRPr="00EC2801">
              <w:rPr>
                <w:bCs/>
              </w:rPr>
              <w:t>korjauspyynnön tekeminen kuva-arkistoon</w:t>
            </w:r>
          </w:p>
          <w:p w14:paraId="50060D60" w14:textId="77777777" w:rsidR="00877C78" w:rsidRPr="00EC2801" w:rsidRDefault="00877C78" w:rsidP="00877C78">
            <w:pPr>
              <w:numPr>
                <w:ilvl w:val="0"/>
                <w:numId w:val="21"/>
              </w:numPr>
              <w:rPr>
                <w:bCs/>
              </w:rPr>
            </w:pPr>
            <w:r w:rsidRPr="00EC2801">
              <w:rPr>
                <w:bCs/>
              </w:rPr>
              <w:t xml:space="preserve">nimen/merkkien vaihtaminen </w:t>
            </w:r>
            <w:proofErr w:type="spellStart"/>
            <w:r w:rsidRPr="00EC2801">
              <w:rPr>
                <w:bCs/>
              </w:rPr>
              <w:t>PACS:ssä</w:t>
            </w:r>
            <w:proofErr w:type="spellEnd"/>
          </w:p>
          <w:p w14:paraId="133BEEE6" w14:textId="77777777" w:rsidR="00877C78" w:rsidRPr="00EC2801" w:rsidRDefault="00877C78" w:rsidP="00121C5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8AAEB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F081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47DDE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535DBB43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4DE5DEDE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C936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27E47368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2B22" w14:textId="77777777" w:rsidR="00877C78" w:rsidRDefault="00877C78" w:rsidP="00121C5F">
            <w:pPr>
              <w:rPr>
                <w:b/>
                <w:bCs/>
                <w:sz w:val="28"/>
                <w:szCs w:val="28"/>
              </w:rPr>
            </w:pPr>
          </w:p>
          <w:p w14:paraId="07B076D2" w14:textId="77777777" w:rsidR="00877C78" w:rsidRPr="00EC2801" w:rsidRDefault="00877C78" w:rsidP="00121C5F">
            <w:pPr>
              <w:rPr>
                <w:b/>
                <w:bCs/>
                <w:sz w:val="28"/>
                <w:szCs w:val="28"/>
              </w:rPr>
            </w:pPr>
            <w:r w:rsidRPr="00EC2801">
              <w:rPr>
                <w:b/>
                <w:bCs/>
                <w:sz w:val="28"/>
                <w:szCs w:val="28"/>
              </w:rPr>
              <w:t>4. Ongelma ja vikatilanteet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0400" w14:textId="77777777" w:rsidR="00877C78" w:rsidRDefault="00877C78" w:rsidP="00121C5F">
            <w:pPr>
              <w:rPr>
                <w:b/>
              </w:rPr>
            </w:pPr>
          </w:p>
          <w:p w14:paraId="62651FD5" w14:textId="77777777" w:rsidR="00877C78" w:rsidRPr="00FF60F5" w:rsidRDefault="00877C78" w:rsidP="00121C5F">
            <w:pPr>
              <w:rPr>
                <w:b/>
              </w:rPr>
            </w:pPr>
            <w:proofErr w:type="gramStart"/>
            <w:r>
              <w:rPr>
                <w:b/>
              </w:rPr>
              <w:t>1-2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122F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6CD1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3A245C4D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FF5CFAA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707E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3FAD9007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2A43" w14:textId="77777777" w:rsidR="00877C78" w:rsidRPr="00EC2801" w:rsidRDefault="00877C78" w:rsidP="00877C78">
            <w:pPr>
              <w:numPr>
                <w:ilvl w:val="0"/>
                <w:numId w:val="22"/>
              </w:numPr>
              <w:rPr>
                <w:bCs/>
              </w:rPr>
            </w:pPr>
            <w:r w:rsidRPr="00EC2801">
              <w:rPr>
                <w:bCs/>
              </w:rPr>
              <w:t xml:space="preserve">ohjekirjat, </w:t>
            </w:r>
            <w:r w:rsidRPr="00EC2801">
              <w:rPr>
                <w:bCs/>
                <w:u w:val="single"/>
              </w:rPr>
              <w:t>käyttöohjeiden lukeminen</w:t>
            </w:r>
          </w:p>
          <w:p w14:paraId="735DF8C5" w14:textId="77777777" w:rsidR="00877C78" w:rsidRPr="00EC2801" w:rsidRDefault="00877C78" w:rsidP="00877C78">
            <w:pPr>
              <w:numPr>
                <w:ilvl w:val="0"/>
                <w:numId w:val="22"/>
              </w:numPr>
              <w:rPr>
                <w:bCs/>
              </w:rPr>
            </w:pPr>
            <w:r w:rsidRPr="00EC2801">
              <w:rPr>
                <w:bCs/>
              </w:rPr>
              <w:t>yleisimmät toimintahäiriöt</w:t>
            </w:r>
          </w:p>
          <w:p w14:paraId="771D92C1" w14:textId="117C1BAB" w:rsidR="00877C78" w:rsidRPr="00EC2801" w:rsidRDefault="00877C78" w:rsidP="00877C78">
            <w:pPr>
              <w:numPr>
                <w:ilvl w:val="0"/>
                <w:numId w:val="22"/>
              </w:numPr>
              <w:rPr>
                <w:bCs/>
              </w:rPr>
            </w:pPr>
            <w:r>
              <w:rPr>
                <w:bCs/>
              </w:rPr>
              <w:t xml:space="preserve">vikavihko, vikailmoitus </w:t>
            </w:r>
            <w:r w:rsidRPr="00D56605">
              <w:rPr>
                <w:b/>
                <w:bCs/>
              </w:rPr>
              <w:t>Effector</w:t>
            </w:r>
            <w:r>
              <w:rPr>
                <w:b/>
                <w:bCs/>
              </w:rPr>
              <w:t xml:space="preserve"> tai muu-l</w:t>
            </w:r>
            <w:r w:rsidRPr="00D56605">
              <w:rPr>
                <w:bCs/>
              </w:rPr>
              <w:t>aiterekisteri</w:t>
            </w:r>
          </w:p>
          <w:p w14:paraId="4493EA54" w14:textId="77777777" w:rsidR="00877C78" w:rsidRPr="00EC2801" w:rsidRDefault="00877C78" w:rsidP="00877C78">
            <w:pPr>
              <w:numPr>
                <w:ilvl w:val="0"/>
                <w:numId w:val="22"/>
              </w:numPr>
              <w:rPr>
                <w:bCs/>
              </w:rPr>
            </w:pPr>
            <w:r w:rsidRPr="00EC2801">
              <w:rPr>
                <w:bCs/>
              </w:rPr>
              <w:t>laitehuolto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7DD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70D6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79CC7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0EA672BC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228C5444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9707E" w14:textId="77777777" w:rsidR="00877C78" w:rsidRPr="00FF60F5" w:rsidRDefault="00877C78" w:rsidP="00121C5F">
            <w:pPr>
              <w:rPr>
                <w:b/>
              </w:rPr>
            </w:pPr>
          </w:p>
        </w:tc>
      </w:tr>
      <w:tr w:rsidR="00877C78" w:rsidRPr="00FF60F5" w14:paraId="1A193046" w14:textId="77777777" w:rsidTr="00877C7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38EF" w14:textId="77777777" w:rsidR="00877C78" w:rsidRPr="00EC2801" w:rsidRDefault="00877C78" w:rsidP="00121C5F">
            <w:pPr>
              <w:rPr>
                <w:b/>
              </w:rPr>
            </w:pPr>
          </w:p>
          <w:p w14:paraId="1243DAE1" w14:textId="77777777" w:rsidR="00877C78" w:rsidRPr="00EC2801" w:rsidRDefault="00877C78" w:rsidP="00121C5F">
            <w:pPr>
              <w:rPr>
                <w:b/>
                <w:sz w:val="24"/>
                <w:szCs w:val="24"/>
              </w:rPr>
            </w:pPr>
            <w:r w:rsidRPr="00EC2801">
              <w:rPr>
                <w:b/>
                <w:sz w:val="24"/>
                <w:szCs w:val="24"/>
              </w:rPr>
              <w:t>Laitteen vastuuhenkilöt:</w:t>
            </w:r>
          </w:p>
          <w:p w14:paraId="5030AA1A" w14:textId="77777777" w:rsidR="00877C78" w:rsidRPr="00EC2801" w:rsidRDefault="00877C78" w:rsidP="00121C5F">
            <w:pPr>
              <w:rPr>
                <w:b/>
              </w:rPr>
            </w:pPr>
          </w:p>
          <w:p w14:paraId="75FA8DE8" w14:textId="77777777" w:rsidR="00877C78" w:rsidRPr="00EC2801" w:rsidRDefault="00877C78" w:rsidP="00121C5F">
            <w:pPr>
              <w:rPr>
                <w:b/>
              </w:rPr>
            </w:pPr>
          </w:p>
          <w:p w14:paraId="2822F95D" w14:textId="77777777" w:rsidR="00877C78" w:rsidRPr="00EC2801" w:rsidRDefault="00877C78" w:rsidP="00121C5F">
            <w:pPr>
              <w:rPr>
                <w:b/>
              </w:rPr>
            </w:pPr>
            <w:r w:rsidRPr="00EC2801">
              <w:rPr>
                <w:b/>
              </w:rPr>
              <w:t>____________</w:t>
            </w:r>
            <w:r>
              <w:rPr>
                <w:b/>
              </w:rPr>
              <w:t>_____________________________</w:t>
            </w:r>
          </w:p>
          <w:p w14:paraId="60C536D4" w14:textId="77777777" w:rsidR="00877C78" w:rsidRPr="00EC2801" w:rsidRDefault="00877C78" w:rsidP="00121C5F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55F40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D3DE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DFA4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14:paraId="703750F2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14:paraId="152940DD" w14:textId="77777777" w:rsidR="00877C78" w:rsidRPr="00FF60F5" w:rsidRDefault="00877C78" w:rsidP="00121C5F">
            <w:pPr>
              <w:rPr>
                <w:b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15F4" w14:textId="77777777" w:rsidR="00877C78" w:rsidRPr="00FF60F5" w:rsidRDefault="00877C78" w:rsidP="00121C5F">
            <w:pPr>
              <w:rPr>
                <w:b/>
              </w:rPr>
            </w:pPr>
          </w:p>
        </w:tc>
      </w:tr>
    </w:tbl>
    <w:p w14:paraId="4AD5385F" w14:textId="40635A43" w:rsidR="00AA2438" w:rsidRDefault="00AA2438" w:rsidP="00AA2438"/>
    <w:p w14:paraId="65EF7189" w14:textId="77777777" w:rsidR="00877C78" w:rsidRPr="004444F4" w:rsidRDefault="00877C78" w:rsidP="00877C78">
      <w:r w:rsidRPr="004444F4">
        <w:t xml:space="preserve">Perehdytettävä on suorittanut hyväksytysti </w:t>
      </w:r>
      <w:r>
        <w:t xml:space="preserve">osastokuvauslaitteen </w:t>
      </w:r>
      <w:proofErr w:type="gramStart"/>
      <w:r>
        <w:t>1</w:t>
      </w:r>
      <w:r w:rsidRPr="004444F4">
        <w:t>-2</w:t>
      </w:r>
      <w:proofErr w:type="gramEnd"/>
      <w:r w:rsidRPr="004444F4">
        <w:t xml:space="preserve"> tason perehdytykseen liittyvän näytön.</w:t>
      </w:r>
    </w:p>
    <w:p w14:paraId="2DE38696" w14:textId="77777777" w:rsidR="00877C78" w:rsidRDefault="00877C78" w:rsidP="00877C78"/>
    <w:p w14:paraId="0CAEFEF7" w14:textId="77777777" w:rsidR="00877C78" w:rsidRPr="004444F4" w:rsidRDefault="00877C78" w:rsidP="00877C78"/>
    <w:p w14:paraId="3077EE5F" w14:textId="6E287E3D" w:rsidR="00877C78" w:rsidRPr="004444F4" w:rsidRDefault="00877C78" w:rsidP="00877C78">
      <w:r w:rsidRPr="004444F4">
        <w:t>Perehtyneen nimi ja allekirjoitus</w:t>
      </w:r>
      <w:r w:rsidRPr="004444F4">
        <w:tab/>
      </w:r>
      <w:r w:rsidRPr="004444F4">
        <w:tab/>
      </w:r>
      <w:r>
        <w:t>PVM</w:t>
      </w:r>
      <w:r w:rsidRPr="004444F4">
        <w:tab/>
        <w:t xml:space="preserve">/ </w:t>
      </w:r>
      <w:r w:rsidRPr="004444F4">
        <w:tab/>
        <w:t>20___</w:t>
      </w:r>
    </w:p>
    <w:p w14:paraId="04008589" w14:textId="77777777" w:rsidR="00877C78" w:rsidRPr="004444F4" w:rsidRDefault="00877C78" w:rsidP="00877C78"/>
    <w:p w14:paraId="230F9623" w14:textId="77777777" w:rsidR="00877C78" w:rsidRPr="004444F4" w:rsidRDefault="00877C78" w:rsidP="00877C78">
      <w:r w:rsidRPr="004444F4">
        <w:t>_____________________________________________________________________________</w:t>
      </w:r>
    </w:p>
    <w:p w14:paraId="27FF8D7D" w14:textId="77777777" w:rsidR="00877C78" w:rsidRPr="004444F4" w:rsidRDefault="00877C78" w:rsidP="00877C78"/>
    <w:p w14:paraId="11E3C6E9" w14:textId="77777777" w:rsidR="00877C78" w:rsidRPr="004444F4" w:rsidRDefault="00877C78" w:rsidP="00877C78">
      <w:r w:rsidRPr="004444F4">
        <w:t xml:space="preserve">Vastuuyksikkö </w:t>
      </w:r>
      <w:r w:rsidRPr="004444F4">
        <w:tab/>
      </w:r>
      <w:r w:rsidRPr="004444F4">
        <w:tab/>
      </w:r>
      <w:r w:rsidRPr="004444F4">
        <w:tab/>
      </w:r>
      <w:r>
        <w:t>Esihenkilön</w:t>
      </w:r>
      <w:r w:rsidRPr="004444F4">
        <w:t xml:space="preserve"> allekirjoitus</w:t>
      </w:r>
    </w:p>
    <w:p w14:paraId="6A528B98" w14:textId="77777777" w:rsidR="00877C78" w:rsidRPr="004444F4" w:rsidRDefault="00877C78" w:rsidP="00877C78"/>
    <w:p w14:paraId="7BC233D6" w14:textId="77777777" w:rsidR="00877C78" w:rsidRPr="004444F4" w:rsidRDefault="00877C78" w:rsidP="00877C78">
      <w:r w:rsidRPr="004444F4">
        <w:t>__________________________________</w:t>
      </w:r>
      <w:r w:rsidRPr="004444F4">
        <w:tab/>
        <w:t>___________________________________</w:t>
      </w:r>
    </w:p>
    <w:p w14:paraId="644B8EFA" w14:textId="77777777" w:rsidR="00877C78" w:rsidRDefault="00877C78" w:rsidP="00877C78"/>
    <w:p w14:paraId="41B8FEF0" w14:textId="77777777" w:rsidR="00877C78" w:rsidRDefault="00877C78" w:rsidP="00877C78"/>
    <w:p w14:paraId="7119092A" w14:textId="77777777" w:rsidR="00877C78" w:rsidRDefault="00877C78" w:rsidP="00877C78"/>
    <w:p w14:paraId="68817123" w14:textId="77777777" w:rsidR="00877C78" w:rsidRDefault="00877C78" w:rsidP="00877C78"/>
    <w:p w14:paraId="48DE46AC" w14:textId="77777777" w:rsidR="00877C78" w:rsidRPr="004444F4" w:rsidRDefault="00877C78" w:rsidP="00877C78">
      <w:r w:rsidRPr="004444F4">
        <w:t>Palauta lomake esihenkilölle, kun perehdytys on toteutunut.</w:t>
      </w:r>
    </w:p>
    <w:sectPr w:rsidR="00877C78" w:rsidRPr="004444F4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9A49" w14:textId="77777777" w:rsidR="00877C78" w:rsidRDefault="00877C78" w:rsidP="00EC0BD0">
      <w:r>
        <w:separator/>
      </w:r>
    </w:p>
  </w:endnote>
  <w:endnote w:type="continuationSeparator" w:id="0">
    <w:p w14:paraId="4C9A36ED" w14:textId="77777777" w:rsidR="00877C78" w:rsidRDefault="00877C78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BB531FA" w14:textId="77777777" w:rsidTr="008B51DB">
      <w:trPr>
        <w:trHeight w:val="340"/>
      </w:trPr>
      <w:tc>
        <w:tcPr>
          <w:tcW w:w="9628" w:type="dxa"/>
          <w:vAlign w:val="bottom"/>
        </w:tcPr>
        <w:p w14:paraId="1E15F719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014B30FF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FEEF" w14:textId="77777777" w:rsidR="00877C78" w:rsidRDefault="00877C78" w:rsidP="00EC0BD0">
      <w:r>
        <w:separator/>
      </w:r>
    </w:p>
  </w:footnote>
  <w:footnote w:type="continuationSeparator" w:id="0">
    <w:p w14:paraId="1778DBF4" w14:textId="77777777" w:rsidR="00877C78" w:rsidRDefault="00877C78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B5A0089" w14:textId="77777777" w:rsidTr="000631E7">
      <w:trPr>
        <w:trHeight w:val="1304"/>
      </w:trPr>
      <w:tc>
        <w:tcPr>
          <w:tcW w:w="5245" w:type="dxa"/>
        </w:tcPr>
        <w:p w14:paraId="75BBF2BD" w14:textId="77777777" w:rsidR="008A19EA" w:rsidRDefault="00551842" w:rsidP="00BE700B">
          <w:r>
            <w:rPr>
              <w:noProof/>
            </w:rPr>
            <w:drawing>
              <wp:inline distT="0" distB="0" distL="0" distR="0" wp14:anchorId="3D04B7AE" wp14:editId="79075E15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65C42EE" w14:textId="07CFE5C6" w:rsidR="00BD1530" w:rsidRPr="00BD1530" w:rsidRDefault="00620501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Perehdytyskortti osastokuvaus</w:t>
              </w:r>
            </w:p>
          </w:sdtContent>
        </w:sdt>
      </w:tc>
      <w:tc>
        <w:tcPr>
          <w:tcW w:w="981" w:type="dxa"/>
        </w:tcPr>
        <w:p w14:paraId="5C80917B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28AA5657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56D37457" w14:textId="3DC100A2" w:rsidR="000631E7" w:rsidRDefault="00877C78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2-1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09230F04" w14:textId="6CBCC573" w:rsidR="000631E7" w:rsidRDefault="00620501" w:rsidP="004B08C1">
              <w:pPr>
                <w:pStyle w:val="Eivli"/>
              </w:pPr>
              <w:r>
                <w:t>16.12.2024</w:t>
              </w:r>
            </w:p>
          </w:tc>
        </w:sdtContent>
      </w:sdt>
      <w:tc>
        <w:tcPr>
          <w:tcW w:w="981" w:type="dxa"/>
          <w:vAlign w:val="center"/>
        </w:tcPr>
        <w:p w14:paraId="2103C507" w14:textId="77777777" w:rsidR="000631E7" w:rsidRDefault="000631E7" w:rsidP="004B08C1">
          <w:pPr>
            <w:pStyle w:val="Eivli"/>
          </w:pPr>
        </w:p>
      </w:tc>
    </w:tr>
  </w:tbl>
  <w:p w14:paraId="29BF154F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E95D5C"/>
    <w:multiLevelType w:val="hybridMultilevel"/>
    <w:tmpl w:val="ACF6E4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0CB9"/>
    <w:multiLevelType w:val="hybridMultilevel"/>
    <w:tmpl w:val="7BEE00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8042A3"/>
    <w:multiLevelType w:val="hybridMultilevel"/>
    <w:tmpl w:val="43AC80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987"/>
    <w:multiLevelType w:val="hybridMultilevel"/>
    <w:tmpl w:val="29806D9A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B28"/>
    <w:multiLevelType w:val="hybridMultilevel"/>
    <w:tmpl w:val="E6FACC2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3AA6A8C"/>
    <w:multiLevelType w:val="hybridMultilevel"/>
    <w:tmpl w:val="748697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44F92"/>
    <w:multiLevelType w:val="hybridMultilevel"/>
    <w:tmpl w:val="86087F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5"/>
  </w:num>
  <w:num w:numId="16" w16cid:durableId="1548563894">
    <w:abstractNumId w:val="9"/>
  </w:num>
  <w:num w:numId="17" w16cid:durableId="937563650">
    <w:abstractNumId w:val="7"/>
  </w:num>
  <w:num w:numId="18" w16cid:durableId="2049643311">
    <w:abstractNumId w:val="16"/>
  </w:num>
  <w:num w:numId="19" w16cid:durableId="577175634">
    <w:abstractNumId w:val="8"/>
  </w:num>
  <w:num w:numId="20" w16cid:durableId="1925533260">
    <w:abstractNumId w:val="5"/>
  </w:num>
  <w:num w:numId="21" w16cid:durableId="2011444532">
    <w:abstractNumId w:val="17"/>
  </w:num>
  <w:num w:numId="22" w16cid:durableId="97957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78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20501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77C78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4D4B2"/>
  <w15:chartTrackingRefBased/>
  <w15:docId w15:val="{5650ECF7-A0E9-4B4F-9447-E71DB1A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7C78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i:0#.w|oysnet\tarkiatr</DisplayName>
        <AccountId>297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aada1fcecfa54e4f9bd549835de4cf64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perehdytysopas, natiivi</TermName>
          <TermId xmlns="http://schemas.microsoft.com/office/infopath/2007/PartnerControls">59501022-5ef0-44f1-b024-223db5ad9c2c</TermId>
        </TermInfo>
      </Terms>
    </aada1fcecfa54e4f9bd549835de4cf64>
    <Julkaise_x0020_extranetissa xmlns="d3e50268-7799-48af-83c3-9a9b063078bc">true</Julkaise_x0020_extranetissa>
    <Dokumjentin_x0020_hyväksyjä xmlns="0af04246-5dcb-4e38-b8a1-4adaeb368127">
      <UserInfo>
        <DisplayName>i:0#.w|oysnet\ranniski</DisplayName>
        <AccountId>298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41</Value>
      <Value>354</Value>
      <Value>353</Value>
      <Value>44</Value>
      <Value>3</Value>
    </TaxCatchAll>
    <_dlc_DocId xmlns="d3e50268-7799-48af-83c3-9a9b063078bc">MUAVRSSTWASF-1832593713-17</_dlc_DocId>
    <_dlc_DocIdPersistId xmlns="d3e50268-7799-48af-83c3-9a9b063078bc">false</_dlc_DocIdPersistId>
    <_dlc_DocIdUrl xmlns="d3e50268-7799-48af-83c3-9a9b063078bc">
      <Url>https://internet.oysnet.ppshp.fi/dokumentit/_layouts/15/DocIdRedir.aspx?ID=MUAVRSSTWASF-1832593713-17</Url>
      <Description>MUAVRSSTWASF-1832593713-17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erehdytysohje (sisältötyyppi)" ma:contentTypeID="0x010100E993358E494F344F8D6048E76D09AF0211006F4CEFF712545D4B9B6A947A678F9EE4" ma:contentTypeVersion="51" ma:contentTypeDescription="" ma:contentTypeScope="" ma:versionID="2d194f979c7b7b0ec1161659fdb860e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20e1d42fdced77829c2d9d5c97fc55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ada1fcecfa54e4f9bd549835de4cf64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da1fcecfa54e4f9bd549835de4cf64" ma:index="28" ma:taxonomy="true" ma:internalName="aada1fcecfa54e4f9bd549835de4cf64" ma:taxonomyFieldName="Perehtymisen_x0020_ohje_x0020__x0028_sis_x00e4_lt_x00f6_tyypin_x0020_metatieto_x0029_" ma:displayName="Perehtymisen ohje" ma:readOnly="false" ma:fieldId="{aada1fce-cfa5-4e4f-9bd5-49835de4cf64}" ma:sspId="fe7d6957-b623-48c5-941b-77be73948d87" ma:termSetId="3e14bb35-67ac-42fa-a9b3-cafbff269439" ma:anchorId="2b011f2e-0a71-4019-b3d5-199c6f7df689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DD12C-F780-4B75-83A7-428C0016B2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73576C-4F2F-4EF0-8119-15780084A56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E75BCD-013C-4402-8C14-47A97AFC4A88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</TotalTime>
  <Pages>2</Pages>
  <Words>251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Perehdytyskortti osastokuvaus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Perehdytyskortti osastokuvaus</dc:title>
  <dc:subject/>
  <dc:creator>Tarkiainen Tarja</dc:creator>
  <cp:keywords/>
  <dc:description/>
  <cp:lastModifiedBy>Tarkiainen Tarja</cp:lastModifiedBy>
  <cp:revision>2</cp:revision>
  <dcterms:created xsi:type="dcterms:W3CDTF">2024-12-16T07:39:00Z</dcterms:created>
  <dcterms:modified xsi:type="dcterms:W3CDTF">2024-12-16T07:39:00Z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0x010100E993358E494F344F8D6048E76D09AF0211006F4CEFF712545D4B9B6A947A678F9EE4</vt:lpwstr>
  </property>
  <property fmtid="{D5CDD505-2E9C-101B-9397-08002B2CF9AE}" pid="3" name="TaxKeyword">
    <vt:lpwstr/>
  </property>
  <property fmtid="{D5CDD505-2E9C-101B-9397-08002B2CF9AE}" pid="4" name="Order">
    <vt:r8>855800</vt:r8>
  </property>
  <property fmtid="{D5CDD505-2E9C-101B-9397-08002B2CF9AE}" pid="5" name="xd_ProgID">
    <vt:lpwstr/>
  </property>
  <property fmtid="{D5CDD505-2E9C-101B-9397-08002B2CF9AE}" pid="6" name="Kohdeorganisaatio">
    <vt:lpwstr>41;#Kuvantaminen|13fd9652-4cc4-4c00-9faf-49cd9c600ecb</vt:lpwstr>
  </property>
  <property fmtid="{D5CDD505-2E9C-101B-9397-08002B2CF9AE}" pid="7" name="Hoito-ohjeet (sisltötyypin metatieto)">
    <vt:lpwstr/>
  </property>
  <property fmtid="{D5CDD505-2E9C-101B-9397-08002B2CF9AE}" pid="8" name="TemplateUrl">
    <vt:lpwstr/>
  </property>
  <property fmtid="{D5CDD505-2E9C-101B-9397-08002B2CF9AE}" pid="9" name="Hoitotyön toiminnot">
    <vt:lpwstr/>
  </property>
  <property fmtid="{D5CDD505-2E9C-101B-9397-08002B2CF9AE}" pid="10" name="_dlc_DocIdItemGuid">
    <vt:lpwstr>d3e63fe5-6844-49b8-8843-0c81fd861883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riisiviestintä">
    <vt:lpwstr/>
  </property>
  <property fmtid="{D5CDD505-2E9C-101B-9397-08002B2CF9AE}" pid="14" name="Toiminnanohjauskäsikirja">
    <vt:lpwstr>3;#Ei ole toimintakäsikirjaa|ed0127a7-f4bb-4299-8de4-a0fcecf35ff1</vt:lpwstr>
  </property>
  <property fmtid="{D5CDD505-2E9C-101B-9397-08002B2CF9AE}" pid="15" name="Organisaatiotieto">
    <vt:lpwstr>41;#Kuvantaminen|13fd9652-4cc4-4c00-9faf-49cd9c600ecb</vt:lpwstr>
  </property>
  <property fmtid="{D5CDD505-2E9C-101B-9397-08002B2CF9AE}" pid="16" name="Perehtymisen ohje (sisältötyypin metatieto)">
    <vt:lpwstr>354;#Kuvantamisen perehdytysopas, natiivi|59501022-5ef0-44f1-b024-223db5ad9c2c</vt:lpwstr>
  </property>
  <property fmtid="{D5CDD505-2E9C-101B-9397-08002B2CF9AE}" pid="17" name="Toimenpidekoodit">
    <vt:lpwstr/>
  </property>
  <property fmtid="{D5CDD505-2E9C-101B-9397-08002B2CF9AE}" pid="18" name="Kohde- / työntekijäryhmä">
    <vt:lpwstr>353;#Röntgenhoitaja|87749f40-9dd6-4336-880b-6e514005b72a</vt:lpwstr>
  </property>
  <property fmtid="{D5CDD505-2E9C-101B-9397-08002B2CF9AE}" pid="19" name="ICD 10 tautiluokitus">
    <vt:lpwstr/>
  </property>
  <property fmtid="{D5CDD505-2E9C-101B-9397-08002B2CF9AE}" pid="20" name="xd_Signature">
    <vt:bool>false</vt:bool>
  </property>
  <property fmtid="{D5CDD505-2E9C-101B-9397-08002B2CF9AE}" pid="21" name="MEO">
    <vt:lpwstr/>
  </property>
  <property fmtid="{D5CDD505-2E9C-101B-9397-08002B2CF9AE}" pid="23" name="SharedWithUsers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TaxKeywordTaxHTField">
    <vt:lpwstr/>
  </property>
</Properties>
</file>